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67" w:rsidRDefault="00877C10" w:rsidP="00877C1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7C10">
        <w:rPr>
          <w:rFonts w:asciiTheme="majorBidi" w:hAnsiTheme="majorBidi" w:cstheme="majorBidi"/>
          <w:b/>
          <w:bCs/>
          <w:sz w:val="36"/>
          <w:szCs w:val="36"/>
        </w:rPr>
        <w:t>Legal pledge</w:t>
      </w:r>
    </w:p>
    <w:p w:rsidR="00B836AC" w:rsidRDefault="00B836AC" w:rsidP="00877C1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877C10" w:rsidRDefault="00797ACE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7ACE">
        <w:rPr>
          <w:rFonts w:asciiTheme="majorBidi" w:hAnsiTheme="majorBidi" w:cstheme="majorBidi"/>
          <w:sz w:val="28"/>
          <w:szCs w:val="28"/>
        </w:rPr>
        <w:t>I, (                                                          ) the undersigned, hereby declare that I have read and agreed to adhere to the principles and ethics of scientific research and the publicatio</w:t>
      </w:r>
      <w:r>
        <w:rPr>
          <w:rFonts w:asciiTheme="majorBidi" w:hAnsiTheme="majorBidi" w:cstheme="majorBidi"/>
          <w:sz w:val="28"/>
          <w:szCs w:val="28"/>
        </w:rPr>
        <w:t xml:space="preserve">n terms in the </w:t>
      </w:r>
      <w:proofErr w:type="spellStart"/>
      <w:r>
        <w:rPr>
          <w:rFonts w:asciiTheme="majorBidi" w:hAnsiTheme="majorBidi" w:cstheme="majorBidi"/>
          <w:sz w:val="28"/>
          <w:szCs w:val="28"/>
        </w:rPr>
        <w:t>Diyala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Journal for</w:t>
      </w:r>
      <w:r w:rsidRPr="00797ACE">
        <w:rPr>
          <w:rFonts w:asciiTheme="majorBidi" w:hAnsiTheme="majorBidi" w:cstheme="majorBidi"/>
          <w:sz w:val="28"/>
          <w:szCs w:val="28"/>
        </w:rPr>
        <w:t xml:space="preserve"> Veterinary Sciences when preparing the research titled below. I also declare that the research has not been previously published in another journal and has not been submitted to another journal. Furthermore, I declare that there is no violation of intellectual property rights, no contradiction in the information contained in the research, and no conflict of interest. Otherwise, I will bear all legal consequences, and I have signed to that effect.</w:t>
      </w:r>
    </w:p>
    <w:p w:rsidR="00797ACE" w:rsidRDefault="00797ACE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836AC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836AC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97ACE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</w:t>
      </w:r>
    </w:p>
    <w:p w:rsidR="00B836AC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Author name</w:t>
      </w:r>
    </w:p>
    <w:p w:rsidR="00B836AC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title of article</w:t>
      </w:r>
    </w:p>
    <w:p w:rsidR="00B836AC" w:rsidRPr="00797ACE" w:rsidRDefault="00B836AC" w:rsidP="00797A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date</w:t>
      </w:r>
    </w:p>
    <w:sectPr w:rsidR="00B836AC" w:rsidRPr="00797A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10"/>
    <w:rsid w:val="006B1A67"/>
    <w:rsid w:val="00797ACE"/>
    <w:rsid w:val="00877C10"/>
    <w:rsid w:val="00B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 pledge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 Co.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Anas</dc:creator>
  <cp:lastModifiedBy>Dr. Anas</cp:lastModifiedBy>
  <cp:revision>1</cp:revision>
  <dcterms:created xsi:type="dcterms:W3CDTF">2025-05-30T11:04:00Z</dcterms:created>
  <dcterms:modified xsi:type="dcterms:W3CDTF">2025-05-30T11:29:00Z</dcterms:modified>
</cp:coreProperties>
</file>